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532"/>
        <w:gridCol w:w="1532"/>
        <w:gridCol w:w="1532"/>
        <w:gridCol w:w="1532"/>
        <w:gridCol w:w="1532"/>
        <w:gridCol w:w="1532"/>
      </w:tblGrid>
      <w:tr w:rsidR="00FC21AB" w:rsidTr="00DE4513">
        <w:trPr>
          <w:cantSplit/>
          <w:trHeight w:val="4931"/>
        </w:trPr>
        <w:tc>
          <w:tcPr>
            <w:tcW w:w="10724" w:type="dxa"/>
            <w:gridSpan w:val="7"/>
            <w:vAlign w:val="center"/>
          </w:tcPr>
          <w:p w:rsidR="00FC21AB" w:rsidRDefault="00A85E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2F64F2" wp14:editId="530DAA8C">
                  <wp:extent cx="5353050" cy="3371850"/>
                  <wp:effectExtent l="0" t="0" r="0" b="0"/>
                  <wp:docPr id="2" name="Picture 2" descr="C:\Users\lwright\AppData\Local\Microsoft\Windows\Temporary Internet Files\Content.MSO\9B1CA46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wright\AppData\Local\Microsoft\Windows\Temporary Internet Files\Content.MSO\9B1CA46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0" cy="337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1AB" w:rsidTr="00DE4513">
        <w:trPr>
          <w:cantSplit/>
          <w:trHeight w:val="512"/>
        </w:trPr>
        <w:tc>
          <w:tcPr>
            <w:tcW w:w="10724" w:type="dxa"/>
            <w:gridSpan w:val="7"/>
            <w:tcBorders>
              <w:bottom w:val="nil"/>
            </w:tcBorders>
            <w:vAlign w:val="center"/>
          </w:tcPr>
          <w:p w:rsidR="00FC21AB" w:rsidRPr="00DE4513" w:rsidRDefault="00A85E3F">
            <w:pPr>
              <w:pStyle w:val="Heading1"/>
              <w:rPr>
                <w:sz w:val="36"/>
                <w:szCs w:val="36"/>
              </w:rPr>
            </w:pPr>
            <w:r w:rsidRPr="00DE4513">
              <w:rPr>
                <w:sz w:val="36"/>
                <w:szCs w:val="36"/>
              </w:rPr>
              <w:t>August Lunch Menu</w:t>
            </w:r>
          </w:p>
        </w:tc>
      </w:tr>
      <w:tr w:rsidR="00FC21AB">
        <w:tc>
          <w:tcPr>
            <w:tcW w:w="1532" w:type="dxa"/>
            <w:shd w:val="pct50" w:color="auto" w:fill="FFFFFF"/>
            <w:vAlign w:val="center"/>
          </w:tcPr>
          <w:p w:rsidR="00FC21AB" w:rsidRDefault="0059765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FC21AB" w:rsidRDefault="0059765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FC21AB" w:rsidRDefault="0059765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FC21AB" w:rsidRDefault="0059765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FC21AB" w:rsidRDefault="0059765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FC21AB" w:rsidRDefault="0059765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FC21AB" w:rsidRDefault="00597652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68068B">
        <w:trPr>
          <w:trHeight w:val="1406"/>
        </w:trPr>
        <w:tc>
          <w:tcPr>
            <w:tcW w:w="1532" w:type="dxa"/>
          </w:tcPr>
          <w:p w:rsidR="0068068B" w:rsidRDefault="0068068B"/>
          <w:p w:rsidR="0068068B" w:rsidRPr="00990270" w:rsidRDefault="0068068B">
            <w:pPr>
              <w:rPr>
                <w:b/>
              </w:rPr>
            </w:pPr>
          </w:p>
        </w:tc>
        <w:tc>
          <w:tcPr>
            <w:tcW w:w="1532" w:type="dxa"/>
          </w:tcPr>
          <w:p w:rsidR="0068068B" w:rsidRPr="00B62F1C" w:rsidRDefault="0068068B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32" w:type="dxa"/>
          </w:tcPr>
          <w:p w:rsidR="0068068B" w:rsidRPr="00B62F1C" w:rsidRDefault="0068068B" w:rsidP="0068068B">
            <w:pPr>
              <w:rPr>
                <w:b/>
                <w:color w:val="7030A0"/>
                <w:sz w:val="18"/>
                <w:szCs w:val="18"/>
              </w:rPr>
            </w:pPr>
          </w:p>
        </w:tc>
        <w:tc>
          <w:tcPr>
            <w:tcW w:w="1532" w:type="dxa"/>
          </w:tcPr>
          <w:p w:rsidR="0068068B" w:rsidRPr="00B62F1C" w:rsidRDefault="0068068B">
            <w:pPr>
              <w:rPr>
                <w:b/>
                <w:color w:val="00B0F0"/>
              </w:rPr>
            </w:pPr>
          </w:p>
        </w:tc>
        <w:tc>
          <w:tcPr>
            <w:tcW w:w="1532" w:type="dxa"/>
          </w:tcPr>
          <w:p w:rsidR="0068068B" w:rsidRPr="00B62F1C" w:rsidRDefault="0068068B" w:rsidP="00D23B6D">
            <w:pPr>
              <w:rPr>
                <w:b/>
                <w:color w:val="7030A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32" w:type="dxa"/>
          </w:tcPr>
          <w:p w:rsidR="0068068B" w:rsidRPr="00D41A2C" w:rsidRDefault="0068068B" w:rsidP="00990270">
            <w:pPr>
              <w:rPr>
                <w:color w:val="00B050"/>
              </w:rPr>
            </w:pPr>
          </w:p>
        </w:tc>
        <w:tc>
          <w:tcPr>
            <w:tcW w:w="1532" w:type="dxa"/>
          </w:tcPr>
          <w:p w:rsidR="0068068B" w:rsidRPr="00B62F1C" w:rsidRDefault="0068068B">
            <w:pPr>
              <w:rPr>
                <w:b/>
                <w:color w:val="00B050"/>
                <w:sz w:val="18"/>
                <w:szCs w:val="18"/>
              </w:rPr>
            </w:pPr>
          </w:p>
        </w:tc>
      </w:tr>
      <w:tr w:rsidR="0068068B">
        <w:trPr>
          <w:trHeight w:val="1407"/>
        </w:trPr>
        <w:tc>
          <w:tcPr>
            <w:tcW w:w="1532" w:type="dxa"/>
          </w:tcPr>
          <w:p w:rsidR="0068068B" w:rsidRDefault="0068068B"/>
        </w:tc>
        <w:tc>
          <w:tcPr>
            <w:tcW w:w="1532" w:type="dxa"/>
          </w:tcPr>
          <w:p w:rsidR="0068068B" w:rsidRPr="00B62F1C" w:rsidRDefault="0068068B" w:rsidP="00A06128">
            <w:pPr>
              <w:rPr>
                <w:b/>
                <w:color w:val="FF0000"/>
              </w:rPr>
            </w:pPr>
          </w:p>
        </w:tc>
        <w:tc>
          <w:tcPr>
            <w:tcW w:w="1532" w:type="dxa"/>
          </w:tcPr>
          <w:p w:rsidR="0068068B" w:rsidRPr="00B62F1C" w:rsidRDefault="0068068B" w:rsidP="00FF29DD">
            <w:pPr>
              <w:rPr>
                <w:b/>
                <w:color w:val="7030A0"/>
                <w:sz w:val="18"/>
                <w:szCs w:val="18"/>
              </w:rPr>
            </w:pPr>
          </w:p>
        </w:tc>
        <w:tc>
          <w:tcPr>
            <w:tcW w:w="1532" w:type="dxa"/>
          </w:tcPr>
          <w:p w:rsidR="0068068B" w:rsidRPr="00B62F1C" w:rsidRDefault="0068068B" w:rsidP="00FF29DD">
            <w:pPr>
              <w:rPr>
                <w:b/>
                <w:color w:val="00B0F0"/>
                <w:sz w:val="18"/>
                <w:szCs w:val="18"/>
              </w:rPr>
            </w:pPr>
          </w:p>
        </w:tc>
        <w:tc>
          <w:tcPr>
            <w:tcW w:w="1532" w:type="dxa"/>
          </w:tcPr>
          <w:p w:rsidR="0068068B" w:rsidRPr="00B62F1C" w:rsidRDefault="0068068B" w:rsidP="00D23B6D">
            <w:pPr>
              <w:rPr>
                <w:b/>
                <w:color w:val="7030A0"/>
                <w:sz w:val="18"/>
                <w:szCs w:val="18"/>
              </w:rPr>
            </w:pPr>
          </w:p>
        </w:tc>
        <w:tc>
          <w:tcPr>
            <w:tcW w:w="1532" w:type="dxa"/>
          </w:tcPr>
          <w:p w:rsidR="0068068B" w:rsidRPr="00D41A2C" w:rsidRDefault="0068068B" w:rsidP="00FF29DD">
            <w:pPr>
              <w:rPr>
                <w:color w:val="00B050"/>
              </w:rPr>
            </w:pPr>
          </w:p>
        </w:tc>
        <w:tc>
          <w:tcPr>
            <w:tcW w:w="1532" w:type="dxa"/>
          </w:tcPr>
          <w:p w:rsidR="0068068B" w:rsidRPr="00B62F1C" w:rsidRDefault="0068068B" w:rsidP="0068068B">
            <w:pPr>
              <w:rPr>
                <w:b/>
              </w:rPr>
            </w:pPr>
          </w:p>
        </w:tc>
      </w:tr>
      <w:tr w:rsidR="0068068B">
        <w:trPr>
          <w:trHeight w:val="1406"/>
        </w:trPr>
        <w:tc>
          <w:tcPr>
            <w:tcW w:w="1532" w:type="dxa"/>
          </w:tcPr>
          <w:p w:rsidR="0068068B" w:rsidRDefault="0068068B"/>
        </w:tc>
        <w:tc>
          <w:tcPr>
            <w:tcW w:w="1532" w:type="dxa"/>
          </w:tcPr>
          <w:p w:rsidR="0068068B" w:rsidRPr="00B62F1C" w:rsidRDefault="0068068B" w:rsidP="00A06128">
            <w:pPr>
              <w:rPr>
                <w:b/>
              </w:rPr>
            </w:pPr>
          </w:p>
        </w:tc>
        <w:tc>
          <w:tcPr>
            <w:tcW w:w="1532" w:type="dxa"/>
          </w:tcPr>
          <w:p w:rsidR="0068068B" w:rsidRPr="00B62F1C" w:rsidRDefault="0068068B" w:rsidP="00FF29DD">
            <w:pPr>
              <w:rPr>
                <w:b/>
                <w:color w:val="7030A0"/>
              </w:rPr>
            </w:pPr>
          </w:p>
        </w:tc>
        <w:tc>
          <w:tcPr>
            <w:tcW w:w="1532" w:type="dxa"/>
          </w:tcPr>
          <w:p w:rsidR="0068068B" w:rsidRPr="00B62F1C" w:rsidRDefault="0068068B" w:rsidP="00A06128">
            <w:pPr>
              <w:rPr>
                <w:b/>
              </w:rPr>
            </w:pPr>
          </w:p>
        </w:tc>
        <w:tc>
          <w:tcPr>
            <w:tcW w:w="1532" w:type="dxa"/>
          </w:tcPr>
          <w:p w:rsidR="0068068B" w:rsidRPr="00B62F1C" w:rsidRDefault="0068068B" w:rsidP="00D23B6D">
            <w:pPr>
              <w:rPr>
                <w:b/>
                <w:color w:val="7030A0"/>
              </w:rPr>
            </w:pPr>
          </w:p>
        </w:tc>
        <w:tc>
          <w:tcPr>
            <w:tcW w:w="1532" w:type="dxa"/>
          </w:tcPr>
          <w:p w:rsidR="0068068B" w:rsidRPr="00D41A2C" w:rsidRDefault="0068068B" w:rsidP="00FF29DD">
            <w:pPr>
              <w:rPr>
                <w:color w:val="00B050"/>
              </w:rPr>
            </w:pPr>
          </w:p>
        </w:tc>
        <w:tc>
          <w:tcPr>
            <w:tcW w:w="1532" w:type="dxa"/>
          </w:tcPr>
          <w:p w:rsidR="0068068B" w:rsidRPr="00B62F1C" w:rsidRDefault="0068068B" w:rsidP="0068068B">
            <w:pPr>
              <w:rPr>
                <w:b/>
              </w:rPr>
            </w:pPr>
          </w:p>
        </w:tc>
      </w:tr>
      <w:tr w:rsidR="0068068B">
        <w:trPr>
          <w:trHeight w:val="1407"/>
        </w:trPr>
        <w:tc>
          <w:tcPr>
            <w:tcW w:w="1532" w:type="dxa"/>
          </w:tcPr>
          <w:p w:rsidR="0068068B" w:rsidRDefault="0068068B"/>
        </w:tc>
        <w:tc>
          <w:tcPr>
            <w:tcW w:w="1532" w:type="dxa"/>
          </w:tcPr>
          <w:p w:rsidR="0068068B" w:rsidRPr="00B62F1C" w:rsidRDefault="0068068B" w:rsidP="00A06128">
            <w:pPr>
              <w:rPr>
                <w:b/>
                <w:color w:val="FF0000"/>
              </w:rPr>
            </w:pPr>
          </w:p>
        </w:tc>
        <w:tc>
          <w:tcPr>
            <w:tcW w:w="1532" w:type="dxa"/>
          </w:tcPr>
          <w:p w:rsidR="0068068B" w:rsidRPr="00B62F1C" w:rsidRDefault="0068068B" w:rsidP="00FF29DD">
            <w:pPr>
              <w:rPr>
                <w:b/>
                <w:color w:val="7030A0"/>
                <w:sz w:val="18"/>
                <w:szCs w:val="18"/>
              </w:rPr>
            </w:pPr>
          </w:p>
        </w:tc>
        <w:tc>
          <w:tcPr>
            <w:tcW w:w="1532" w:type="dxa"/>
          </w:tcPr>
          <w:p w:rsidR="0068068B" w:rsidRPr="00B62F1C" w:rsidRDefault="0068068B" w:rsidP="00A06128">
            <w:pPr>
              <w:rPr>
                <w:b/>
              </w:rPr>
            </w:pPr>
          </w:p>
        </w:tc>
        <w:tc>
          <w:tcPr>
            <w:tcW w:w="1532" w:type="dxa"/>
          </w:tcPr>
          <w:p w:rsidR="0068068B" w:rsidRPr="00B62F1C" w:rsidRDefault="0068068B" w:rsidP="00D23B6D">
            <w:pPr>
              <w:rPr>
                <w:b/>
                <w:color w:val="7030A0"/>
                <w:sz w:val="18"/>
                <w:szCs w:val="18"/>
              </w:rPr>
            </w:pPr>
          </w:p>
        </w:tc>
        <w:tc>
          <w:tcPr>
            <w:tcW w:w="1532" w:type="dxa"/>
          </w:tcPr>
          <w:p w:rsidR="0068068B" w:rsidRPr="00D41A2C" w:rsidRDefault="0068068B" w:rsidP="00FF29DD">
            <w:pPr>
              <w:rPr>
                <w:color w:val="00B050"/>
              </w:rPr>
            </w:pPr>
          </w:p>
        </w:tc>
        <w:tc>
          <w:tcPr>
            <w:tcW w:w="1532" w:type="dxa"/>
          </w:tcPr>
          <w:p w:rsidR="0068068B" w:rsidRDefault="0068068B" w:rsidP="00B62F1C">
            <w:pPr>
              <w:rPr>
                <w:b/>
              </w:rPr>
            </w:pPr>
          </w:p>
          <w:p w:rsidR="0068068B" w:rsidRPr="00B62F1C" w:rsidRDefault="0068068B" w:rsidP="0068068B">
            <w:pPr>
              <w:rPr>
                <w:b/>
              </w:rPr>
            </w:pPr>
          </w:p>
        </w:tc>
      </w:tr>
      <w:tr w:rsidR="0068068B">
        <w:trPr>
          <w:trHeight w:val="1407"/>
        </w:trPr>
        <w:tc>
          <w:tcPr>
            <w:tcW w:w="1532" w:type="dxa"/>
          </w:tcPr>
          <w:p w:rsidR="0068068B" w:rsidRDefault="0068068B"/>
        </w:tc>
        <w:tc>
          <w:tcPr>
            <w:tcW w:w="1532" w:type="dxa"/>
          </w:tcPr>
          <w:p w:rsidR="0068068B" w:rsidRPr="00B62F1C" w:rsidRDefault="0068068B" w:rsidP="00A06128">
            <w:pPr>
              <w:rPr>
                <w:b/>
                <w:color w:val="FF0000"/>
              </w:rPr>
            </w:pPr>
          </w:p>
        </w:tc>
        <w:tc>
          <w:tcPr>
            <w:tcW w:w="1532" w:type="dxa"/>
          </w:tcPr>
          <w:p w:rsidR="0068068B" w:rsidRPr="00B62F1C" w:rsidRDefault="0068068B" w:rsidP="00FF29DD">
            <w:pPr>
              <w:rPr>
                <w:b/>
                <w:color w:val="7030A0"/>
                <w:sz w:val="18"/>
                <w:szCs w:val="18"/>
              </w:rPr>
            </w:pPr>
          </w:p>
        </w:tc>
        <w:tc>
          <w:tcPr>
            <w:tcW w:w="1532" w:type="dxa"/>
          </w:tcPr>
          <w:p w:rsidR="0068068B" w:rsidRPr="00B62F1C" w:rsidRDefault="0068068B" w:rsidP="00A06128">
            <w:pPr>
              <w:rPr>
                <w:b/>
              </w:rPr>
            </w:pPr>
          </w:p>
        </w:tc>
        <w:tc>
          <w:tcPr>
            <w:tcW w:w="1532" w:type="dxa"/>
          </w:tcPr>
          <w:p w:rsidR="0068068B" w:rsidRPr="00B62F1C" w:rsidRDefault="0068068B" w:rsidP="00D23B6D">
            <w:pPr>
              <w:rPr>
                <w:b/>
                <w:color w:val="7030A0"/>
                <w:sz w:val="18"/>
                <w:szCs w:val="18"/>
              </w:rPr>
            </w:pPr>
          </w:p>
        </w:tc>
        <w:tc>
          <w:tcPr>
            <w:tcW w:w="1532" w:type="dxa"/>
          </w:tcPr>
          <w:p w:rsidR="0068068B" w:rsidRPr="00D41A2C" w:rsidRDefault="0068068B" w:rsidP="00FF29DD">
            <w:pPr>
              <w:rPr>
                <w:color w:val="00B050"/>
              </w:rPr>
            </w:pPr>
          </w:p>
        </w:tc>
        <w:tc>
          <w:tcPr>
            <w:tcW w:w="1532" w:type="dxa"/>
          </w:tcPr>
          <w:p w:rsidR="0068068B" w:rsidRDefault="0068068B" w:rsidP="00B62F1C">
            <w:pPr>
              <w:rPr>
                <w:b/>
              </w:rPr>
            </w:pPr>
          </w:p>
          <w:p w:rsidR="0068068B" w:rsidRPr="00B62F1C" w:rsidRDefault="0068068B" w:rsidP="0068068B">
            <w:pPr>
              <w:rPr>
                <w:b/>
              </w:rPr>
            </w:pPr>
          </w:p>
        </w:tc>
      </w:tr>
    </w:tbl>
    <w:p w:rsidR="00FC21AB" w:rsidRDefault="00FC21AB">
      <w:pPr>
        <w:rPr>
          <w:rFonts w:ascii="Myriad Roman" w:hAnsi="Myriad Roman"/>
          <w:b/>
          <w:spacing w:val="-6"/>
          <w:sz w:val="16"/>
        </w:rPr>
      </w:pPr>
    </w:p>
    <w:p w:rsidR="00DE4513" w:rsidRPr="003A16B2" w:rsidRDefault="00CE42AE" w:rsidP="00CE42AE">
      <w:pPr>
        <w:rPr>
          <w:b/>
        </w:rPr>
      </w:pPr>
      <w:r w:rsidRPr="00DE4513">
        <w:rPr>
          <w:b/>
        </w:rPr>
        <w:t>Notes:</w:t>
      </w:r>
      <w:r w:rsidR="00DE4513">
        <w:t xml:space="preserve"> </w:t>
      </w:r>
      <w:r w:rsidR="00DE4513">
        <w:tab/>
      </w:r>
      <w:r w:rsidR="00DE4513">
        <w:tab/>
      </w:r>
      <w:r w:rsidR="00DE4513">
        <w:tab/>
      </w:r>
      <w:r w:rsidR="00DE4513">
        <w:tab/>
      </w:r>
      <w:r w:rsidR="00DE4513">
        <w:tab/>
      </w:r>
      <w:r w:rsidR="00DE4513">
        <w:tab/>
      </w:r>
      <w:r w:rsidR="00DE4513">
        <w:tab/>
      </w:r>
      <w:r w:rsidR="00DE4513">
        <w:tab/>
      </w:r>
      <w:r w:rsidR="00DE4513">
        <w:tab/>
      </w:r>
      <w:r w:rsidR="00DE4513">
        <w:tab/>
      </w:r>
      <w:r w:rsidR="00980ECF">
        <w:t xml:space="preserve">   </w:t>
      </w:r>
      <w:r w:rsidR="00DE4513" w:rsidRPr="00980ECF">
        <w:rPr>
          <w:b/>
          <w:highlight w:val="yellow"/>
        </w:rPr>
        <w:t>Lunch is served at 11:30 a</w:t>
      </w:r>
      <w:r w:rsidR="00FB7D6C" w:rsidRPr="00980ECF">
        <w:rPr>
          <w:b/>
          <w:highlight w:val="yellow"/>
        </w:rPr>
        <w:t>.</w:t>
      </w:r>
      <w:r w:rsidR="00DE4513" w:rsidRPr="00980ECF">
        <w:rPr>
          <w:b/>
          <w:highlight w:val="yellow"/>
        </w:rPr>
        <w:t>m</w:t>
      </w:r>
      <w:r w:rsidR="00FB7D6C" w:rsidRPr="00980ECF">
        <w:rPr>
          <w:b/>
          <w:highlight w:val="yellow"/>
        </w:rPr>
        <w:t>.</w:t>
      </w:r>
    </w:p>
    <w:p w:rsidR="00DE4513" w:rsidRPr="003A16B2" w:rsidRDefault="00DE4513" w:rsidP="00DE4513">
      <w:pPr>
        <w:pStyle w:val="ListParagraph"/>
        <w:numPr>
          <w:ilvl w:val="0"/>
          <w:numId w:val="1"/>
        </w:numPr>
        <w:rPr>
          <w:b/>
        </w:rPr>
      </w:pPr>
      <w:r>
        <w:t>Water is available throughout the day</w:t>
      </w:r>
      <w:r>
        <w:tab/>
      </w:r>
      <w:r>
        <w:tab/>
      </w:r>
      <w:r>
        <w:tab/>
      </w:r>
      <w:r>
        <w:tab/>
      </w:r>
      <w:r>
        <w:tab/>
      </w:r>
      <w:r w:rsidR="00980ECF">
        <w:t xml:space="preserve">   </w:t>
      </w:r>
      <w:r w:rsidRPr="00980ECF">
        <w:rPr>
          <w:b/>
          <w:highlight w:val="yellow"/>
        </w:rPr>
        <w:t>P</w:t>
      </w:r>
      <w:r w:rsidR="00FB7D6C" w:rsidRPr="00980ECF">
        <w:rPr>
          <w:b/>
          <w:highlight w:val="yellow"/>
        </w:rPr>
        <w:t>.</w:t>
      </w:r>
      <w:r w:rsidRPr="00980ECF">
        <w:rPr>
          <w:b/>
          <w:highlight w:val="yellow"/>
        </w:rPr>
        <w:t>M snack is served at 2:45</w:t>
      </w:r>
    </w:p>
    <w:p w:rsidR="00DE4513" w:rsidRDefault="00DE4513" w:rsidP="00DE4513">
      <w:pPr>
        <w:pStyle w:val="ListParagraph"/>
        <w:numPr>
          <w:ilvl w:val="0"/>
          <w:numId w:val="1"/>
        </w:numPr>
      </w:pPr>
      <w:r>
        <w:t>CHCC serves 100% juice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sectPr w:rsidR="00DE4513" w:rsidSect="00FC21AB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74810"/>
    <w:multiLevelType w:val="hybridMultilevel"/>
    <w:tmpl w:val="CEE6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3C9"/>
    <w:rsid w:val="002B6837"/>
    <w:rsid w:val="003A16B2"/>
    <w:rsid w:val="00487E21"/>
    <w:rsid w:val="00597652"/>
    <w:rsid w:val="0068068B"/>
    <w:rsid w:val="00734E64"/>
    <w:rsid w:val="00980ECF"/>
    <w:rsid w:val="00990270"/>
    <w:rsid w:val="00A06128"/>
    <w:rsid w:val="00A85E3F"/>
    <w:rsid w:val="00B62F1C"/>
    <w:rsid w:val="00C703C9"/>
    <w:rsid w:val="00CE42AE"/>
    <w:rsid w:val="00D41A2C"/>
    <w:rsid w:val="00DA3FB5"/>
    <w:rsid w:val="00DE4513"/>
    <w:rsid w:val="00E906AC"/>
    <w:rsid w:val="00FB7D6C"/>
    <w:rsid w:val="00FC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BF385"/>
  <w15:docId w15:val="{7659B78B-5E32-47E3-AA23-E782BC44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1AB"/>
    <w:rPr>
      <w:rFonts w:ascii="Arial" w:hAnsi="Arial"/>
    </w:rPr>
  </w:style>
  <w:style w:type="paragraph" w:styleId="Heading1">
    <w:name w:val="heading 1"/>
    <w:basedOn w:val="Normal"/>
    <w:next w:val="Normal"/>
    <w:qFormat/>
    <w:rsid w:val="00FC21AB"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3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4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right\AppData\Roaming\Microsoft\Templates\EdWorld_Cal_Augu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820CB56-7674-452B-92EE-C26F734B79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EdWorld_Cal_August</Template>
  <TotalTime>172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of JANUARY</vt:lpstr>
    </vt:vector>
  </TitlesOfParts>
  <Company/>
  <LinksUpToDate>false</LinksUpToDate>
  <CharactersWithSpaces>284</CharactersWithSpaces>
  <SharedDoc>false</SharedDoc>
  <HLinks>
    <vt:vector size="6" baseType="variant">
      <vt:variant>
        <vt:i4>3276897</vt:i4>
      </vt:variant>
      <vt:variant>
        <vt:i4>1024</vt:i4>
      </vt:variant>
      <vt:variant>
        <vt:i4>1025</vt:i4>
      </vt:variant>
      <vt:variant>
        <vt:i4>1</vt:i4>
      </vt:variant>
      <vt:variant>
        <vt:lpwstr>AUG.gif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JANUARY</dc:title>
  <dc:creator>LWright</dc:creator>
  <cp:keywords/>
  <cp:lastModifiedBy>LaTeesha Wright</cp:lastModifiedBy>
  <cp:revision>11</cp:revision>
  <dcterms:created xsi:type="dcterms:W3CDTF">2012-06-27T12:35:00Z</dcterms:created>
  <dcterms:modified xsi:type="dcterms:W3CDTF">2019-08-22T14:56:00Z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TC018756049991</vt:lpwstr>
  </property>
</Properties>
</file>